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5EFD" w14:textId="77777777" w:rsidR="00C01DD9" w:rsidRDefault="00C01DD9" w:rsidP="002E26E9">
      <w:pPr>
        <w:tabs>
          <w:tab w:val="left" w:pos="5954"/>
        </w:tabs>
        <w:spacing w:after="0"/>
      </w:pPr>
    </w:p>
    <w:p w14:paraId="7813E3E7" w14:textId="77777777" w:rsidR="00C01DD9" w:rsidRDefault="00C01DD9" w:rsidP="002E26E9">
      <w:pPr>
        <w:tabs>
          <w:tab w:val="left" w:pos="5954"/>
        </w:tabs>
        <w:spacing w:after="0"/>
      </w:pPr>
    </w:p>
    <w:p w14:paraId="2E1B0683" w14:textId="77777777" w:rsidR="00C01DD9" w:rsidRDefault="00C01DD9" w:rsidP="002E26E9">
      <w:pPr>
        <w:tabs>
          <w:tab w:val="left" w:pos="5954"/>
        </w:tabs>
        <w:spacing w:after="0"/>
      </w:pPr>
    </w:p>
    <w:p w14:paraId="5DD59127" w14:textId="77777777" w:rsidR="002B326E" w:rsidRDefault="002B326E" w:rsidP="002E26E9">
      <w:pPr>
        <w:tabs>
          <w:tab w:val="left" w:pos="5954"/>
        </w:tabs>
        <w:spacing w:after="0"/>
        <w:rPr>
          <w:b/>
          <w:bCs/>
        </w:rPr>
      </w:pPr>
    </w:p>
    <w:p w14:paraId="652E5C88" w14:textId="77777777" w:rsidR="002B326E" w:rsidRDefault="002B326E" w:rsidP="002B326E">
      <w:pPr>
        <w:tabs>
          <w:tab w:val="left" w:pos="5954"/>
        </w:tabs>
        <w:spacing w:after="0"/>
        <w:rPr>
          <w:b/>
          <w:bCs/>
        </w:rPr>
      </w:pPr>
    </w:p>
    <w:p w14:paraId="3EA0C5AB" w14:textId="77777777" w:rsidR="002B326E" w:rsidRDefault="002B326E" w:rsidP="002B326E">
      <w:pPr>
        <w:tabs>
          <w:tab w:val="left" w:pos="5954"/>
        </w:tabs>
        <w:spacing w:after="0"/>
        <w:rPr>
          <w:b/>
          <w:bCs/>
        </w:rPr>
      </w:pPr>
    </w:p>
    <w:p w14:paraId="38CBF90E" w14:textId="74D03C6E" w:rsidR="002B326E" w:rsidRPr="001F3BE0" w:rsidRDefault="77C2E7EF" w:rsidP="002B326E">
      <w:pPr>
        <w:tabs>
          <w:tab w:val="left" w:pos="5954"/>
        </w:tabs>
        <w:spacing w:after="0"/>
      </w:pPr>
      <w:r>
        <w:t>Transpordi</w:t>
      </w:r>
      <w:r w:rsidR="002B326E">
        <w:t>amet</w:t>
      </w:r>
      <w:r w:rsidR="002B326E">
        <w:tab/>
      </w:r>
      <w:r w:rsidR="002B326E">
        <w:tab/>
      </w:r>
      <w:r w:rsidR="002B326E">
        <w:tab/>
      </w:r>
      <w:r w:rsidR="002B326E">
        <w:tab/>
      </w:r>
    </w:p>
    <w:p w14:paraId="041E4FF4" w14:textId="7FBA5B05" w:rsidR="002B326E" w:rsidRPr="001F3BE0" w:rsidRDefault="002B326E" w:rsidP="50D671B1">
      <w:pPr>
        <w:tabs>
          <w:tab w:val="left" w:pos="5954"/>
        </w:tabs>
        <w:spacing w:after="0"/>
      </w:pPr>
      <w:r>
        <w:t>V</w:t>
      </w:r>
      <w:r w:rsidR="679BBF07">
        <w:t>alge 4</w:t>
      </w:r>
    </w:p>
    <w:p w14:paraId="19EDEA28" w14:textId="0322C166" w:rsidR="002B326E" w:rsidRDefault="679BBF07" w:rsidP="002E26E9">
      <w:pPr>
        <w:tabs>
          <w:tab w:val="left" w:pos="5954"/>
        </w:tabs>
        <w:spacing w:after="0"/>
      </w:pPr>
      <w:r>
        <w:t xml:space="preserve">11413 </w:t>
      </w:r>
      <w:r w:rsidR="002B326E">
        <w:t>T</w:t>
      </w:r>
      <w:r w:rsidR="0FFA351B">
        <w:t>allinn</w:t>
      </w:r>
      <w:r w:rsidR="00C24042">
        <w:tab/>
      </w:r>
      <w:r w:rsidR="00C24042">
        <w:tab/>
      </w:r>
      <w:r w:rsidR="00C24042">
        <w:tab/>
      </w:r>
      <w:r w:rsidR="00C24042">
        <w:tab/>
      </w:r>
      <w:r w:rsidR="00EF5B0F">
        <w:t>30.12.2025</w:t>
      </w:r>
      <w:r w:rsidR="002B326E">
        <w:tab/>
      </w:r>
      <w:r w:rsidR="002B326E">
        <w:tab/>
      </w:r>
      <w:r w:rsidR="002B326E">
        <w:tab/>
      </w:r>
      <w:r w:rsidR="002B326E">
        <w:tab/>
      </w:r>
      <w:r w:rsidR="002B326E">
        <w:tab/>
      </w:r>
      <w:r w:rsidR="002B326E">
        <w:tab/>
      </w:r>
    </w:p>
    <w:p w14:paraId="573CC1F1" w14:textId="77777777" w:rsidR="002B326E" w:rsidRDefault="002B326E" w:rsidP="002E26E9">
      <w:pPr>
        <w:tabs>
          <w:tab w:val="left" w:pos="5954"/>
        </w:tabs>
        <w:spacing w:after="0"/>
      </w:pPr>
    </w:p>
    <w:p w14:paraId="50E92A58" w14:textId="77777777" w:rsidR="002B326E" w:rsidRDefault="002B326E" w:rsidP="002E26E9">
      <w:pPr>
        <w:tabs>
          <w:tab w:val="left" w:pos="5954"/>
        </w:tabs>
        <w:spacing w:after="0"/>
      </w:pPr>
    </w:p>
    <w:p w14:paraId="1C0A4C1C" w14:textId="77777777" w:rsidR="002B326E" w:rsidRDefault="002B326E" w:rsidP="002E26E9">
      <w:pPr>
        <w:tabs>
          <w:tab w:val="left" w:pos="5954"/>
        </w:tabs>
        <w:spacing w:after="0"/>
      </w:pPr>
    </w:p>
    <w:p w14:paraId="5216955A" w14:textId="77777777" w:rsidR="002B326E" w:rsidRDefault="002B326E" w:rsidP="002E26E9">
      <w:pPr>
        <w:tabs>
          <w:tab w:val="left" w:pos="5954"/>
        </w:tabs>
        <w:spacing w:after="0"/>
      </w:pPr>
    </w:p>
    <w:p w14:paraId="476C8CF7" w14:textId="77777777" w:rsidR="002B326E" w:rsidRDefault="002B326E" w:rsidP="002E26E9">
      <w:pPr>
        <w:tabs>
          <w:tab w:val="left" w:pos="5954"/>
        </w:tabs>
        <w:spacing w:after="0"/>
      </w:pPr>
    </w:p>
    <w:p w14:paraId="2A68AF75" w14:textId="77777777" w:rsidR="002B326E" w:rsidRPr="002B326E" w:rsidRDefault="002B326E" w:rsidP="002E26E9">
      <w:pPr>
        <w:tabs>
          <w:tab w:val="left" w:pos="5954"/>
        </w:tabs>
        <w:spacing w:after="0"/>
        <w:rPr>
          <w:b/>
          <w:bCs/>
          <w:sz w:val="28"/>
          <w:szCs w:val="28"/>
        </w:rPr>
      </w:pPr>
    </w:p>
    <w:p w14:paraId="0D1FD92C" w14:textId="77777777" w:rsidR="00C01DD9" w:rsidRPr="002B326E" w:rsidRDefault="002B326E" w:rsidP="002B326E">
      <w:pPr>
        <w:tabs>
          <w:tab w:val="left" w:pos="5954"/>
        </w:tabs>
        <w:spacing w:after="0"/>
        <w:jc w:val="center"/>
        <w:rPr>
          <w:b/>
          <w:bCs/>
          <w:sz w:val="28"/>
          <w:szCs w:val="28"/>
        </w:rPr>
      </w:pPr>
      <w:r w:rsidRPr="002B326E">
        <w:rPr>
          <w:b/>
          <w:bCs/>
          <w:sz w:val="28"/>
          <w:szCs w:val="28"/>
        </w:rPr>
        <w:t>VOLITUS</w:t>
      </w:r>
    </w:p>
    <w:p w14:paraId="19DB3345" w14:textId="77777777" w:rsidR="002B326E" w:rsidRDefault="002B326E" w:rsidP="002B326E">
      <w:pPr>
        <w:tabs>
          <w:tab w:val="left" w:pos="5954"/>
        </w:tabs>
        <w:spacing w:after="0"/>
        <w:jc w:val="center"/>
      </w:pPr>
    </w:p>
    <w:p w14:paraId="094AA015" w14:textId="77777777" w:rsidR="002B326E" w:rsidRDefault="002B326E" w:rsidP="002B326E">
      <w:pPr>
        <w:tabs>
          <w:tab w:val="left" w:pos="5954"/>
        </w:tabs>
        <w:spacing w:after="0"/>
        <w:jc w:val="center"/>
      </w:pPr>
    </w:p>
    <w:p w14:paraId="0EEBFA15" w14:textId="5059BADC" w:rsidR="002B326E" w:rsidRDefault="002B326E" w:rsidP="002B326E">
      <w:pPr>
        <w:tabs>
          <w:tab w:val="left" w:pos="5954"/>
        </w:tabs>
        <w:spacing w:after="0"/>
        <w:jc w:val="center"/>
      </w:pPr>
    </w:p>
    <w:p w14:paraId="0DE5B0CD" w14:textId="77777777" w:rsidR="00874DE2" w:rsidRDefault="00874DE2" w:rsidP="008E743F">
      <w:pPr>
        <w:spacing w:after="0"/>
      </w:pPr>
    </w:p>
    <w:p w14:paraId="3FBC72A7" w14:textId="77777777" w:rsidR="002B326E" w:rsidRPr="002B326E" w:rsidRDefault="002B326E" w:rsidP="002B326E">
      <w:pPr>
        <w:spacing w:after="0"/>
      </w:pPr>
    </w:p>
    <w:p w14:paraId="3B8743C4" w14:textId="0467F377" w:rsidR="002B326E" w:rsidRDefault="002B326E" w:rsidP="43867931">
      <w:pPr>
        <w:spacing w:after="0" w:line="360" w:lineRule="auto"/>
        <w:rPr>
          <w:rFonts w:cs="Times New Roman"/>
        </w:rPr>
      </w:pPr>
      <w:r w:rsidRPr="43867931">
        <w:rPr>
          <w:rFonts w:cs="Times New Roman"/>
        </w:rPr>
        <w:t xml:space="preserve">A-Kaabel OÜ (registrikood 11126841), keda esindab juhatuse liige </w:t>
      </w:r>
      <w:r w:rsidR="00BB036D" w:rsidRPr="43867931">
        <w:rPr>
          <w:rFonts w:cs="Times New Roman"/>
        </w:rPr>
        <w:t>Mari-Liis Lambing</w:t>
      </w:r>
      <w:r w:rsidRPr="43867931">
        <w:rPr>
          <w:rFonts w:cs="Times New Roman"/>
        </w:rPr>
        <w:t xml:space="preserve"> </w:t>
      </w:r>
      <w:r w:rsidR="001F3BE0" w:rsidRPr="43867931">
        <w:rPr>
          <w:rFonts w:cs="Times New Roman"/>
        </w:rPr>
        <w:t xml:space="preserve"> </w:t>
      </w:r>
      <w:r w:rsidR="00C24042">
        <w:rPr>
          <w:rFonts w:cs="Times New Roman"/>
        </w:rPr>
        <w:t xml:space="preserve">   </w:t>
      </w:r>
      <w:r w:rsidR="001F3BE0" w:rsidRPr="43867931">
        <w:rPr>
          <w:rFonts w:cs="Times New Roman"/>
        </w:rPr>
        <w:t xml:space="preserve">         </w:t>
      </w:r>
      <w:r w:rsidRPr="43867931">
        <w:rPr>
          <w:rFonts w:cs="Times New Roman"/>
        </w:rPr>
        <w:t>(i</w:t>
      </w:r>
      <w:r w:rsidR="00C24042">
        <w:rPr>
          <w:rFonts w:cs="Times New Roman"/>
        </w:rPr>
        <w:t>k</w:t>
      </w:r>
      <w:r w:rsidR="008D57F7">
        <w:t xml:space="preserve"> </w:t>
      </w:r>
      <w:r w:rsidR="00555A48" w:rsidRPr="43867931">
        <w:rPr>
          <w:rFonts w:cs="Times New Roman"/>
        </w:rPr>
        <w:t>48412290218</w:t>
      </w:r>
      <w:r w:rsidRPr="43867931">
        <w:rPr>
          <w:rFonts w:cs="Times New Roman"/>
        </w:rPr>
        <w:t>)</w:t>
      </w:r>
      <w:r w:rsidR="00C24042">
        <w:rPr>
          <w:rFonts w:cs="Times New Roman"/>
        </w:rPr>
        <w:t>,</w:t>
      </w:r>
      <w:r w:rsidRPr="43867931">
        <w:rPr>
          <w:rFonts w:cs="Times New Roman"/>
        </w:rPr>
        <w:t xml:space="preserve"> volitab A-Kaabel OÜ projektijuhti Priit Võlli</w:t>
      </w:r>
      <w:r w:rsidR="00C24042">
        <w:rPr>
          <w:rFonts w:cs="Times New Roman"/>
        </w:rPr>
        <w:t>’</w:t>
      </w:r>
      <w:r w:rsidRPr="43867931">
        <w:rPr>
          <w:rFonts w:cs="Times New Roman"/>
        </w:rPr>
        <w:t>t (i</w:t>
      </w:r>
      <w:r w:rsidR="00C24042">
        <w:rPr>
          <w:rFonts w:cs="Times New Roman"/>
        </w:rPr>
        <w:t>k</w:t>
      </w:r>
      <w:r w:rsidRPr="43867931">
        <w:rPr>
          <w:rFonts w:cs="Times New Roman"/>
        </w:rPr>
        <w:t xml:space="preserve"> 38402136540) teostama</w:t>
      </w:r>
      <w:r w:rsidR="003457B0">
        <w:rPr>
          <w:rFonts w:cs="Times New Roman"/>
        </w:rPr>
        <w:t xml:space="preserve"> </w:t>
      </w:r>
      <w:r w:rsidRPr="43867931">
        <w:rPr>
          <w:rFonts w:cs="Times New Roman"/>
        </w:rPr>
        <w:t xml:space="preserve"> A-Kaabel OÜ ja </w:t>
      </w:r>
      <w:r w:rsidR="4CF99FA0" w:rsidRPr="43867931">
        <w:rPr>
          <w:rFonts w:cs="Times New Roman"/>
        </w:rPr>
        <w:t>Transpordi</w:t>
      </w:r>
      <w:r w:rsidRPr="43867931">
        <w:rPr>
          <w:rFonts w:cs="Times New Roman"/>
        </w:rPr>
        <w:t>amet</w:t>
      </w:r>
      <w:r w:rsidR="003457B0">
        <w:rPr>
          <w:rFonts w:cs="Times New Roman"/>
        </w:rPr>
        <w:t>’</w:t>
      </w:r>
      <w:r w:rsidRPr="43867931">
        <w:rPr>
          <w:rFonts w:cs="Times New Roman"/>
        </w:rPr>
        <w:t xml:space="preserve">i (registrikood 70001490) vahelisi tehinguid ning allkirjastama </w:t>
      </w:r>
      <w:r w:rsidR="00031776" w:rsidRPr="43867931">
        <w:rPr>
          <w:rFonts w:cs="Times New Roman"/>
        </w:rPr>
        <w:t xml:space="preserve">  </w:t>
      </w:r>
      <w:r w:rsidRPr="43867931">
        <w:rPr>
          <w:rFonts w:cs="Times New Roman"/>
        </w:rPr>
        <w:t xml:space="preserve">A-Kaabel OÜ ja </w:t>
      </w:r>
      <w:r w:rsidR="1C5F91F9" w:rsidRPr="43867931">
        <w:rPr>
          <w:rFonts w:cs="Times New Roman"/>
        </w:rPr>
        <w:t>Transpordiamet</w:t>
      </w:r>
      <w:r w:rsidR="003457B0">
        <w:rPr>
          <w:rFonts w:cs="Times New Roman"/>
        </w:rPr>
        <w:t>’</w:t>
      </w:r>
      <w:r w:rsidR="1C5F91F9" w:rsidRPr="43867931">
        <w:rPr>
          <w:rFonts w:cs="Times New Roman"/>
        </w:rPr>
        <w:t>i</w:t>
      </w:r>
      <w:r w:rsidRPr="43867931">
        <w:rPr>
          <w:rFonts w:cs="Times New Roman"/>
        </w:rPr>
        <w:t xml:space="preserve"> vahelisi dokumente. </w:t>
      </w:r>
    </w:p>
    <w:p w14:paraId="7C941A05" w14:textId="77777777" w:rsidR="003457B0" w:rsidRPr="002B326E" w:rsidRDefault="003457B0" w:rsidP="43867931">
      <w:pPr>
        <w:spacing w:after="0" w:line="360" w:lineRule="auto"/>
        <w:rPr>
          <w:rFonts w:cs="Times New Roman"/>
        </w:rPr>
      </w:pPr>
    </w:p>
    <w:p w14:paraId="4F3F7A8A" w14:textId="412B3741" w:rsidR="002B326E" w:rsidRPr="002B326E" w:rsidRDefault="002B326E" w:rsidP="002B326E">
      <w:pPr>
        <w:spacing w:after="0" w:line="360" w:lineRule="auto"/>
        <w:rPr>
          <w:rFonts w:cs="Times New Roman"/>
        </w:rPr>
      </w:pPr>
      <w:r w:rsidRPr="002B326E">
        <w:rPr>
          <w:rFonts w:cs="Times New Roman"/>
        </w:rPr>
        <w:t>Voli</w:t>
      </w:r>
      <w:r w:rsidR="003457B0">
        <w:rPr>
          <w:rFonts w:cs="Times New Roman"/>
        </w:rPr>
        <w:t xml:space="preserve">kiri on </w:t>
      </w:r>
      <w:r w:rsidRPr="002B326E">
        <w:rPr>
          <w:rFonts w:cs="Times New Roman"/>
        </w:rPr>
        <w:t xml:space="preserve"> kehti</w:t>
      </w:r>
      <w:r w:rsidR="003457B0">
        <w:rPr>
          <w:rFonts w:cs="Times New Roman"/>
        </w:rPr>
        <w:t>v kuni</w:t>
      </w:r>
      <w:r w:rsidRPr="002B326E">
        <w:rPr>
          <w:rFonts w:cs="Times New Roman"/>
        </w:rPr>
        <w:t xml:space="preserve"> 31.12.20</w:t>
      </w:r>
      <w:r w:rsidR="00555A48">
        <w:rPr>
          <w:rFonts w:cs="Times New Roman"/>
        </w:rPr>
        <w:t>2</w:t>
      </w:r>
      <w:r w:rsidR="00EF5B0F">
        <w:rPr>
          <w:rFonts w:cs="Times New Roman"/>
        </w:rPr>
        <w:t>6</w:t>
      </w:r>
      <w:r w:rsidRPr="002B326E">
        <w:rPr>
          <w:rFonts w:cs="Times New Roman"/>
        </w:rPr>
        <w:t>.</w:t>
      </w:r>
    </w:p>
    <w:p w14:paraId="514CCCC9" w14:textId="77777777" w:rsidR="002B326E" w:rsidRDefault="002B326E" w:rsidP="008E743F">
      <w:pPr>
        <w:spacing w:after="0"/>
      </w:pPr>
    </w:p>
    <w:p w14:paraId="0A590DE5" w14:textId="77777777" w:rsidR="002B326E" w:rsidRDefault="002B326E" w:rsidP="008E743F">
      <w:pPr>
        <w:spacing w:after="0"/>
      </w:pPr>
    </w:p>
    <w:p w14:paraId="1576B9A0" w14:textId="77777777" w:rsidR="00874DE2" w:rsidRDefault="00874DE2" w:rsidP="008E743F">
      <w:pPr>
        <w:spacing w:after="0"/>
      </w:pPr>
    </w:p>
    <w:p w14:paraId="06BBE1C8" w14:textId="77777777" w:rsidR="00874DE2" w:rsidRDefault="00874DE2" w:rsidP="00A04EF8">
      <w:pPr>
        <w:spacing w:after="0"/>
        <w:jc w:val="right"/>
      </w:pPr>
    </w:p>
    <w:p w14:paraId="70D16109" w14:textId="77777777" w:rsidR="00BC4636" w:rsidRDefault="00BC4636" w:rsidP="00A04EF8">
      <w:pPr>
        <w:spacing w:after="0"/>
        <w:jc w:val="right"/>
      </w:pPr>
    </w:p>
    <w:p w14:paraId="2B849CFE" w14:textId="77777777" w:rsidR="00874DE2" w:rsidRDefault="00874DE2" w:rsidP="008E743F">
      <w:pPr>
        <w:spacing w:after="0"/>
      </w:pPr>
    </w:p>
    <w:p w14:paraId="7289C962" w14:textId="0E24C6D3" w:rsidR="00874DE2" w:rsidRPr="00BE0188" w:rsidRDefault="00BE0188" w:rsidP="00C1535C">
      <w:pPr>
        <w:spacing w:after="0"/>
        <w:rPr>
          <w:i/>
          <w:iCs/>
        </w:rPr>
      </w:pPr>
      <w:r w:rsidRPr="00BE0188">
        <w:rPr>
          <w:i/>
          <w:iCs/>
        </w:rPr>
        <w:t>/allkirjastatud digitaalselt/</w:t>
      </w:r>
    </w:p>
    <w:p w14:paraId="2AFFA811" w14:textId="77777777" w:rsidR="002B326E" w:rsidRDefault="002B326E" w:rsidP="002B326E">
      <w:pPr>
        <w:pStyle w:val="Default"/>
      </w:pPr>
    </w:p>
    <w:p w14:paraId="2CDF6A92" w14:textId="000289B4" w:rsidR="002B326E" w:rsidRPr="007726A0" w:rsidRDefault="00A05EDB" w:rsidP="00BE0188">
      <w:pPr>
        <w:pStyle w:val="Default"/>
        <w:spacing w:line="276" w:lineRule="auto"/>
      </w:pPr>
      <w:r w:rsidRPr="007726A0">
        <w:t>Mari-Liis Lambing</w:t>
      </w:r>
    </w:p>
    <w:p w14:paraId="12082714" w14:textId="77777777" w:rsidR="002B326E" w:rsidRPr="007726A0" w:rsidRDefault="002B326E" w:rsidP="00BE0188">
      <w:pPr>
        <w:pStyle w:val="Default"/>
        <w:spacing w:line="276" w:lineRule="auto"/>
      </w:pPr>
      <w:r w:rsidRPr="007726A0">
        <w:t xml:space="preserve">A-Kaabel OÜ </w:t>
      </w:r>
    </w:p>
    <w:p w14:paraId="5DCFDB0B" w14:textId="77777777" w:rsidR="002B326E" w:rsidRPr="007726A0" w:rsidRDefault="0005153A" w:rsidP="00BE0188">
      <w:pPr>
        <w:pStyle w:val="Default"/>
        <w:spacing w:line="276" w:lineRule="auto"/>
      </w:pPr>
      <w:r w:rsidRPr="007726A0">
        <w:t>Juhatuse liige</w:t>
      </w:r>
    </w:p>
    <w:p w14:paraId="0A13185B" w14:textId="77777777" w:rsidR="0095148F" w:rsidRDefault="0095148F" w:rsidP="002B326E">
      <w:pPr>
        <w:spacing w:after="0"/>
      </w:pPr>
    </w:p>
    <w:p w14:paraId="199A08FE" w14:textId="77777777" w:rsidR="0095148F" w:rsidRDefault="0095148F" w:rsidP="00C1535C">
      <w:pPr>
        <w:spacing w:after="0"/>
      </w:pPr>
    </w:p>
    <w:p w14:paraId="24665D46" w14:textId="77777777" w:rsidR="0095148F" w:rsidRDefault="0095148F" w:rsidP="00C1535C">
      <w:pPr>
        <w:spacing w:after="0"/>
      </w:pPr>
    </w:p>
    <w:sectPr w:rsidR="0095148F" w:rsidSect="00921219"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2D94" w14:textId="77777777" w:rsidR="00AF0D93" w:rsidRDefault="00AF0D93" w:rsidP="00B74A2A">
      <w:pPr>
        <w:spacing w:after="0"/>
      </w:pPr>
      <w:r>
        <w:separator/>
      </w:r>
    </w:p>
  </w:endnote>
  <w:endnote w:type="continuationSeparator" w:id="0">
    <w:p w14:paraId="637A8342" w14:textId="77777777" w:rsidR="00AF0D93" w:rsidRDefault="00AF0D93" w:rsidP="00B74A2A">
      <w:pPr>
        <w:spacing w:after="0"/>
      </w:pPr>
      <w:r>
        <w:continuationSeparator/>
      </w:r>
    </w:p>
  </w:endnote>
  <w:endnote w:type="continuationNotice" w:id="1">
    <w:p w14:paraId="1F41D222" w14:textId="77777777" w:rsidR="00AF0D93" w:rsidRDefault="00AF0D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792467"/>
      <w:docPartObj>
        <w:docPartGallery w:val="Page Numbers (Bottom of Page)"/>
        <w:docPartUnique/>
      </w:docPartObj>
    </w:sdtPr>
    <w:sdtContent>
      <w:p w14:paraId="1B1C67B0" w14:textId="77777777" w:rsidR="002D7CBF" w:rsidRDefault="002D7CB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48F">
          <w:rPr>
            <w:noProof/>
          </w:rPr>
          <w:t>2</w:t>
        </w:r>
        <w:r>
          <w:fldChar w:fldCharType="end"/>
        </w:r>
      </w:p>
    </w:sdtContent>
  </w:sdt>
  <w:p w14:paraId="2BC289BB" w14:textId="77777777" w:rsidR="002D7CBF" w:rsidRDefault="002D7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4C03" w14:textId="77777777" w:rsidR="00C01DD9" w:rsidRDefault="00C01DD9" w:rsidP="00C01DD9">
    <w:pPr>
      <w:spacing w:after="0"/>
    </w:pPr>
    <w:r>
      <w:rPr>
        <w:noProof/>
      </w:rPr>
      <w:drawing>
        <wp:inline distT="0" distB="0" distL="0" distR="0" wp14:anchorId="5C8BB8C7" wp14:editId="773C9609">
          <wp:extent cx="5939790" cy="161925"/>
          <wp:effectExtent l="0" t="0" r="3810" b="9525"/>
          <wp:docPr id="34" name="Pilt 34" descr="Pilt, millel on kujutatud objekt&#10;&#10;Kirjeldus on genereeritud automaatselt ja see peaks olema väga täp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KG joonena 10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2D7CBF" w14:paraId="0924EA81" w14:textId="77777777" w:rsidTr="00C01DD9">
      <w:tc>
        <w:tcPr>
          <w:tcW w:w="3114" w:type="dxa"/>
        </w:tcPr>
        <w:p w14:paraId="36D6D7FF" w14:textId="77777777" w:rsidR="002D7CBF" w:rsidRDefault="002D7CBF" w:rsidP="00C01DD9">
          <w:pPr>
            <w:pStyle w:val="Footer"/>
            <w:spacing w:line="276" w:lineRule="auto"/>
            <w:rPr>
              <w:sz w:val="16"/>
              <w:szCs w:val="16"/>
            </w:rPr>
          </w:pPr>
          <w:r w:rsidRPr="004B02BA">
            <w:rPr>
              <w:sz w:val="16"/>
              <w:szCs w:val="16"/>
            </w:rPr>
            <w:t>Tulika 15/17</w:t>
          </w:r>
        </w:p>
      </w:tc>
      <w:tc>
        <w:tcPr>
          <w:tcW w:w="3115" w:type="dxa"/>
        </w:tcPr>
        <w:p w14:paraId="6B29215C" w14:textId="77777777" w:rsidR="002D7CBF" w:rsidRDefault="00C01DD9" w:rsidP="00C01DD9">
          <w:pPr>
            <w:pStyle w:val="Footer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2D7CBF">
            <w:rPr>
              <w:sz w:val="16"/>
              <w:szCs w:val="16"/>
            </w:rPr>
            <w:t>Telefon 666 1234</w:t>
          </w:r>
        </w:p>
      </w:tc>
      <w:tc>
        <w:tcPr>
          <w:tcW w:w="3115" w:type="dxa"/>
        </w:tcPr>
        <w:p w14:paraId="23F1AA74" w14:textId="77777777" w:rsidR="002D7CBF" w:rsidRDefault="00C01DD9" w:rsidP="00C01DD9">
          <w:pPr>
            <w:pStyle w:val="Footer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  <w:r w:rsidR="002D7CBF" w:rsidRPr="004B02BA">
            <w:rPr>
              <w:sz w:val="16"/>
              <w:szCs w:val="16"/>
            </w:rPr>
            <w:t>EE141700017001067695</w:t>
          </w:r>
        </w:p>
      </w:tc>
    </w:tr>
    <w:tr w:rsidR="002D7CBF" w14:paraId="033CE9AE" w14:textId="77777777" w:rsidTr="00C01DD9">
      <w:tc>
        <w:tcPr>
          <w:tcW w:w="3114" w:type="dxa"/>
        </w:tcPr>
        <w:p w14:paraId="6844F97A" w14:textId="77777777" w:rsidR="002D7CBF" w:rsidRDefault="002D7CBF" w:rsidP="00C01DD9">
          <w:pPr>
            <w:pStyle w:val="Footer"/>
            <w:spacing w:line="276" w:lineRule="auto"/>
            <w:rPr>
              <w:sz w:val="16"/>
              <w:szCs w:val="16"/>
            </w:rPr>
          </w:pPr>
          <w:r w:rsidRPr="004B02BA">
            <w:rPr>
              <w:sz w:val="16"/>
              <w:szCs w:val="16"/>
            </w:rPr>
            <w:t>10613</w:t>
          </w:r>
          <w:r>
            <w:rPr>
              <w:sz w:val="16"/>
              <w:szCs w:val="16"/>
            </w:rPr>
            <w:t xml:space="preserve"> </w:t>
          </w:r>
          <w:r w:rsidRPr="004B02BA">
            <w:rPr>
              <w:sz w:val="16"/>
              <w:szCs w:val="16"/>
            </w:rPr>
            <w:t>TALLINN</w:t>
          </w:r>
        </w:p>
      </w:tc>
      <w:tc>
        <w:tcPr>
          <w:tcW w:w="3115" w:type="dxa"/>
        </w:tcPr>
        <w:p w14:paraId="3923BA60" w14:textId="77777777" w:rsidR="002D7CBF" w:rsidRDefault="00C01DD9" w:rsidP="00C01DD9">
          <w:pPr>
            <w:pStyle w:val="Footer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2D7CBF" w:rsidRPr="004B02BA">
            <w:rPr>
              <w:sz w:val="16"/>
              <w:szCs w:val="16"/>
            </w:rPr>
            <w:t xml:space="preserve">E-post </w:t>
          </w:r>
          <w:hyperlink r:id="rId2" w:history="1">
            <w:r w:rsidR="002D7CBF" w:rsidRPr="004B02BA">
              <w:rPr>
                <w:rStyle w:val="Hyperlink"/>
                <w:sz w:val="16"/>
                <w:szCs w:val="16"/>
              </w:rPr>
              <w:t>info@akaabel.ee</w:t>
            </w:r>
          </w:hyperlink>
        </w:p>
      </w:tc>
      <w:tc>
        <w:tcPr>
          <w:tcW w:w="3115" w:type="dxa"/>
        </w:tcPr>
        <w:p w14:paraId="2AB1D4C9" w14:textId="77777777" w:rsidR="002D7CBF" w:rsidRDefault="00C01DD9" w:rsidP="00C01DD9">
          <w:pPr>
            <w:pStyle w:val="Footer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  <w:r w:rsidR="001D5EB1">
            <w:rPr>
              <w:sz w:val="16"/>
              <w:szCs w:val="16"/>
            </w:rPr>
            <w:t>Luminor Bank AS</w:t>
          </w:r>
        </w:p>
      </w:tc>
    </w:tr>
    <w:tr w:rsidR="002D7CBF" w14:paraId="5AF65C24" w14:textId="77777777" w:rsidTr="00C01DD9">
      <w:trPr>
        <w:trHeight w:val="269"/>
      </w:trPr>
      <w:tc>
        <w:tcPr>
          <w:tcW w:w="3114" w:type="dxa"/>
        </w:tcPr>
        <w:p w14:paraId="52DD76B3" w14:textId="77777777" w:rsidR="002D7CBF" w:rsidRDefault="0095148F" w:rsidP="00C01DD9">
          <w:pPr>
            <w:pStyle w:val="Footer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Reg-</w:t>
          </w:r>
          <w:r w:rsidR="002D7CBF">
            <w:rPr>
              <w:sz w:val="16"/>
              <w:szCs w:val="16"/>
            </w:rPr>
            <w:t>nr</w:t>
          </w:r>
          <w:r w:rsidR="002D7CBF" w:rsidRPr="004B02BA">
            <w:rPr>
              <w:sz w:val="16"/>
              <w:szCs w:val="16"/>
            </w:rPr>
            <w:t xml:space="preserve"> 11126841</w:t>
          </w:r>
        </w:p>
      </w:tc>
      <w:tc>
        <w:tcPr>
          <w:tcW w:w="3115" w:type="dxa"/>
        </w:tcPr>
        <w:p w14:paraId="151F9D9B" w14:textId="77777777" w:rsidR="002D7CBF" w:rsidRDefault="00C01DD9" w:rsidP="00C01DD9">
          <w:pPr>
            <w:pStyle w:val="Footer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2D7CBF">
            <w:rPr>
              <w:sz w:val="16"/>
              <w:szCs w:val="16"/>
            </w:rPr>
            <w:t>Koduleht www.akaabel.ee</w:t>
          </w:r>
        </w:p>
      </w:tc>
      <w:tc>
        <w:tcPr>
          <w:tcW w:w="3115" w:type="dxa"/>
        </w:tcPr>
        <w:p w14:paraId="78EDEEFD" w14:textId="77777777" w:rsidR="002D7CBF" w:rsidRPr="008E5AF5" w:rsidRDefault="00C01DD9" w:rsidP="00C01DD9">
          <w:r>
            <w:rPr>
              <w:sz w:val="16"/>
              <w:szCs w:val="16"/>
            </w:rPr>
            <w:t xml:space="preserve">     </w:t>
          </w:r>
          <w:r w:rsidR="002D7CBF" w:rsidRPr="004B02BA">
            <w:rPr>
              <w:sz w:val="16"/>
              <w:szCs w:val="16"/>
            </w:rPr>
            <w:t>EE100965935</w:t>
          </w:r>
        </w:p>
      </w:tc>
    </w:tr>
  </w:tbl>
  <w:p w14:paraId="3839B136" w14:textId="77777777" w:rsidR="002D7CBF" w:rsidRPr="00C1535C" w:rsidRDefault="002D7CBF" w:rsidP="00C153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014F" w14:textId="77777777" w:rsidR="00AF0D93" w:rsidRDefault="00AF0D93" w:rsidP="00B74A2A">
      <w:pPr>
        <w:spacing w:after="0"/>
      </w:pPr>
      <w:r>
        <w:separator/>
      </w:r>
    </w:p>
  </w:footnote>
  <w:footnote w:type="continuationSeparator" w:id="0">
    <w:p w14:paraId="462C625C" w14:textId="77777777" w:rsidR="00AF0D93" w:rsidRDefault="00AF0D93" w:rsidP="00B74A2A">
      <w:pPr>
        <w:spacing w:after="0"/>
      </w:pPr>
      <w:r>
        <w:continuationSeparator/>
      </w:r>
    </w:p>
  </w:footnote>
  <w:footnote w:type="continuationNotice" w:id="1">
    <w:p w14:paraId="61D01487" w14:textId="77777777" w:rsidR="00AF0D93" w:rsidRDefault="00AF0D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8597" w14:textId="77777777" w:rsidR="002D7CBF" w:rsidRDefault="00C01DD9" w:rsidP="00B74A2A">
    <w:pPr>
      <w:spacing w:after="0"/>
      <w:ind w:left="283" w:right="-22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907B38" wp14:editId="42D4108D">
          <wp:simplePos x="0" y="0"/>
          <wp:positionH relativeFrom="column">
            <wp:posOffset>4770755</wp:posOffset>
          </wp:positionH>
          <wp:positionV relativeFrom="paragraph">
            <wp:posOffset>-78740</wp:posOffset>
          </wp:positionV>
          <wp:extent cx="997200" cy="1353600"/>
          <wp:effectExtent l="0" t="0" r="0" b="0"/>
          <wp:wrapThrough wrapText="bothSides">
            <wp:wrapPolygon edited="0">
              <wp:start x="7017" y="0"/>
              <wp:lineTo x="3302" y="1520"/>
              <wp:lineTo x="0" y="3953"/>
              <wp:lineTo x="0" y="13380"/>
              <wp:lineTo x="3715" y="14596"/>
              <wp:lineTo x="0" y="16116"/>
              <wp:lineTo x="0" y="18853"/>
              <wp:lineTo x="413" y="20982"/>
              <wp:lineTo x="1238" y="21286"/>
              <wp:lineTo x="5366" y="21286"/>
              <wp:lineTo x="15271" y="21286"/>
              <wp:lineTo x="21050" y="21286"/>
              <wp:lineTo x="21050" y="16420"/>
              <wp:lineTo x="17335" y="14596"/>
              <wp:lineTo x="21050" y="13380"/>
              <wp:lineTo x="21050" y="3953"/>
              <wp:lineTo x="17748" y="1520"/>
              <wp:lineTo x="14033" y="0"/>
              <wp:lineTo x="7017" y="0"/>
            </wp:wrapPolygon>
          </wp:wrapThrough>
          <wp:docPr id="23" name="Pilt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00" cy="13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1DD24A" w14:textId="77777777" w:rsidR="002D7CBF" w:rsidRPr="00B74A2A" w:rsidRDefault="002D7CBF" w:rsidP="00B74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3F6C"/>
    <w:multiLevelType w:val="hybridMultilevel"/>
    <w:tmpl w:val="CB88C2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23"/>
    <w:rsid w:val="00031776"/>
    <w:rsid w:val="00033E55"/>
    <w:rsid w:val="0005153A"/>
    <w:rsid w:val="0008441B"/>
    <w:rsid w:val="000C6994"/>
    <w:rsid w:val="00112AB2"/>
    <w:rsid w:val="00140DAF"/>
    <w:rsid w:val="001B6EC3"/>
    <w:rsid w:val="001D5EB1"/>
    <w:rsid w:val="001F3BE0"/>
    <w:rsid w:val="00210D2D"/>
    <w:rsid w:val="002A05CE"/>
    <w:rsid w:val="002A515E"/>
    <w:rsid w:val="002B326E"/>
    <w:rsid w:val="002D4D23"/>
    <w:rsid w:val="002D7CBF"/>
    <w:rsid w:val="002E26E9"/>
    <w:rsid w:val="003208D8"/>
    <w:rsid w:val="003457B0"/>
    <w:rsid w:val="003C2CD9"/>
    <w:rsid w:val="003F4555"/>
    <w:rsid w:val="00423BED"/>
    <w:rsid w:val="00472970"/>
    <w:rsid w:val="00475466"/>
    <w:rsid w:val="004B02BA"/>
    <w:rsid w:val="004F496E"/>
    <w:rsid w:val="0052150F"/>
    <w:rsid w:val="005218F6"/>
    <w:rsid w:val="005264E4"/>
    <w:rsid w:val="00555A48"/>
    <w:rsid w:val="00557366"/>
    <w:rsid w:val="005917F1"/>
    <w:rsid w:val="005F382C"/>
    <w:rsid w:val="00620B86"/>
    <w:rsid w:val="00682008"/>
    <w:rsid w:val="006A1569"/>
    <w:rsid w:val="006B7FFD"/>
    <w:rsid w:val="006F1D7F"/>
    <w:rsid w:val="00700BBE"/>
    <w:rsid w:val="00710CF9"/>
    <w:rsid w:val="00753E24"/>
    <w:rsid w:val="007726A0"/>
    <w:rsid w:val="00836A2B"/>
    <w:rsid w:val="00874DE2"/>
    <w:rsid w:val="008A1B4F"/>
    <w:rsid w:val="008B79F8"/>
    <w:rsid w:val="008D4292"/>
    <w:rsid w:val="008D57F7"/>
    <w:rsid w:val="008E3C94"/>
    <w:rsid w:val="008E5AF5"/>
    <w:rsid w:val="008E743F"/>
    <w:rsid w:val="008F6261"/>
    <w:rsid w:val="00921219"/>
    <w:rsid w:val="0093393C"/>
    <w:rsid w:val="0095148F"/>
    <w:rsid w:val="00952629"/>
    <w:rsid w:val="00A04EF8"/>
    <w:rsid w:val="00A05EDB"/>
    <w:rsid w:val="00A35613"/>
    <w:rsid w:val="00A4319D"/>
    <w:rsid w:val="00A97DA5"/>
    <w:rsid w:val="00AF0D93"/>
    <w:rsid w:val="00B0638F"/>
    <w:rsid w:val="00B25EBA"/>
    <w:rsid w:val="00B657D5"/>
    <w:rsid w:val="00B74A2A"/>
    <w:rsid w:val="00B86904"/>
    <w:rsid w:val="00BB036D"/>
    <w:rsid w:val="00BC4636"/>
    <w:rsid w:val="00BD56A8"/>
    <w:rsid w:val="00BE0188"/>
    <w:rsid w:val="00C01DD9"/>
    <w:rsid w:val="00C1535C"/>
    <w:rsid w:val="00C24042"/>
    <w:rsid w:val="00C5104C"/>
    <w:rsid w:val="00C51FDB"/>
    <w:rsid w:val="00C751CE"/>
    <w:rsid w:val="00CD5D86"/>
    <w:rsid w:val="00D245FB"/>
    <w:rsid w:val="00D740E5"/>
    <w:rsid w:val="00D748CB"/>
    <w:rsid w:val="00DA25B2"/>
    <w:rsid w:val="00DB201E"/>
    <w:rsid w:val="00E30D57"/>
    <w:rsid w:val="00E4292E"/>
    <w:rsid w:val="00E67859"/>
    <w:rsid w:val="00EF5B0F"/>
    <w:rsid w:val="00F67257"/>
    <w:rsid w:val="00F94F9A"/>
    <w:rsid w:val="00FA6FA7"/>
    <w:rsid w:val="00FB3260"/>
    <w:rsid w:val="00FC0873"/>
    <w:rsid w:val="00FE745C"/>
    <w:rsid w:val="00FE7F27"/>
    <w:rsid w:val="00FF7BD2"/>
    <w:rsid w:val="0FFA351B"/>
    <w:rsid w:val="10CDFACE"/>
    <w:rsid w:val="165166E5"/>
    <w:rsid w:val="1C5F91F9"/>
    <w:rsid w:val="43867931"/>
    <w:rsid w:val="4CF99FA0"/>
    <w:rsid w:val="50D671B1"/>
    <w:rsid w:val="679BBF07"/>
    <w:rsid w:val="72DFA19D"/>
    <w:rsid w:val="77C2E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04183"/>
  <w15:chartTrackingRefBased/>
  <w15:docId w15:val="{6D864784-3AD3-423C-8A06-5723220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2A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2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4A2A"/>
  </w:style>
  <w:style w:type="paragraph" w:styleId="Footer">
    <w:name w:val="footer"/>
    <w:basedOn w:val="Normal"/>
    <w:link w:val="FooterChar"/>
    <w:uiPriority w:val="99"/>
    <w:unhideWhenUsed/>
    <w:rsid w:val="00B74A2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4A2A"/>
  </w:style>
  <w:style w:type="character" w:styleId="Hyperlink">
    <w:name w:val="Hyperlink"/>
    <w:basedOn w:val="DefaultParagraphFont"/>
    <w:uiPriority w:val="99"/>
    <w:unhideWhenUsed/>
    <w:rsid w:val="00B74A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C9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4DE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D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DD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3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kaabel.e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-Liis%20Lambing\Desktop\Vormid%20ja%20p&#245;hjad\Dokumendi%20p&#245;hjad\Blanketid\Kirjamall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gatud xmlns="92db1dfe-2cfa-4543-80f8-6aa524d92224">
      <UserInfo>
        <DisplayName/>
        <AccountId xsi:nil="true"/>
        <AccountType/>
      </UserInfo>
    </Jagatud>
    <Kuup_x00e4_ev xmlns="92db1dfe-2cfa-4543-80f8-6aa524d92224" xsi:nil="true"/>
    <lcf76f155ced4ddcb4097134ff3c332f xmlns="92db1dfe-2cfa-4543-80f8-6aa524d92224">
      <Terms xmlns="http://schemas.microsoft.com/office/infopath/2007/PartnerControls"/>
    </lcf76f155ced4ddcb4097134ff3c332f>
    <TaxCatchAll xmlns="e3d65621-27ea-4132-97b7-1bde8c164f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3237A1C6712544B5C73C2C4DBD268F" ma:contentTypeVersion="25" ma:contentTypeDescription="Loo uus dokument" ma:contentTypeScope="" ma:versionID="dad436de1c38729f09dc6a7b4b1dac3e">
  <xsd:schema xmlns:xsd="http://www.w3.org/2001/XMLSchema" xmlns:xs="http://www.w3.org/2001/XMLSchema" xmlns:p="http://schemas.microsoft.com/office/2006/metadata/properties" xmlns:ns2="e3d65621-27ea-4132-97b7-1bde8c164f46" xmlns:ns3="92db1dfe-2cfa-4543-80f8-6aa524d92224" targetNamespace="http://schemas.microsoft.com/office/2006/metadata/properties" ma:root="true" ma:fieldsID="25d471d5d76d40a6ff977496f6d004db" ns2:_="" ns3:_="">
    <xsd:import namespace="e3d65621-27ea-4132-97b7-1bde8c164f46"/>
    <xsd:import namespace="92db1dfe-2cfa-4543-80f8-6aa524d922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uup_x00e4_ev" minOccurs="0"/>
                <xsd:element ref="ns3:Jagatud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65621-27ea-4132-97b7-1bde8c164f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Viimase jagamise aeg" ma:description="" ma:internalName="LastSharedByTime" ma:readOnly="true">
      <xsd:simpleType>
        <xsd:restriction base="dms:DateTime"/>
      </xsd:simpleType>
    </xsd:element>
    <xsd:element name="LastSharedByUser" ma:index="13" nillable="true" ma:displayName="Viimane jagaja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96c99d84-e781-45bd-b45b-3bc4eda4e619}" ma:internalName="TaxCatchAll" ma:showField="CatchAllData" ma:web="e3d65621-27ea-4132-97b7-1bde8c16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b1dfe-2cfa-4543-80f8-6aa524d92224" elementFormDefault="qualified">
    <xsd:import namespace="http://schemas.microsoft.com/office/2006/documentManagement/types"/>
    <xsd:import namespace="http://schemas.microsoft.com/office/infopath/2007/PartnerControls"/>
    <xsd:element name="Kuup_x00e4_ev" ma:index="10" nillable="true" ma:displayName="Kuupäev" ma:format="DateOnly" ma:internalName="Kuup_x00e4_ev">
      <xsd:simpleType>
        <xsd:restriction base="dms:DateTime"/>
      </xsd:simpleType>
    </xsd:element>
    <xsd:element name="Jagatud" ma:index="11" nillable="true" ma:displayName="Jagatud" ma:list="UserInfo" ma:SearchPeopleOnly="false" ma:SharePointGroup="0" ma:internalName="Jagatu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Pildisildid" ma:readOnly="false" ma:fieldId="{5cf76f15-5ced-4ddc-b409-7134ff3c332f}" ma:taxonomyMulti="true" ma:sspId="44dd3b74-40e0-4c73-a117-8781e3bbb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23FD0-0777-487A-9DEB-843868FC7478}">
  <ds:schemaRefs>
    <ds:schemaRef ds:uri="http://schemas.microsoft.com/office/2006/metadata/properties"/>
    <ds:schemaRef ds:uri="http://schemas.microsoft.com/office/infopath/2007/PartnerControls"/>
    <ds:schemaRef ds:uri="92db1dfe-2cfa-4543-80f8-6aa524d92224"/>
    <ds:schemaRef ds:uri="e3d65621-27ea-4132-97b7-1bde8c164f46"/>
  </ds:schemaRefs>
</ds:datastoreItem>
</file>

<file path=customXml/itemProps2.xml><?xml version="1.0" encoding="utf-8"?>
<ds:datastoreItem xmlns:ds="http://schemas.openxmlformats.org/officeDocument/2006/customXml" ds:itemID="{AB279444-1C59-4967-B3AE-2F890FC7F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16152-85AA-4E9F-BDB9-F483644E0E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0B0D7-CCAB-43BA-A381-1B305114349B}"/>
</file>

<file path=docProps/app.xml><?xml version="1.0" encoding="utf-8"?>
<Properties xmlns="http://schemas.openxmlformats.org/officeDocument/2006/extended-properties" xmlns:vt="http://schemas.openxmlformats.org/officeDocument/2006/docPropsVTypes">
  <Template>Kirjamall</Template>
  <TotalTime>35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Luht</dc:creator>
  <cp:keywords/>
  <dc:description/>
  <cp:lastModifiedBy>Kätlin Tamm</cp:lastModifiedBy>
  <cp:revision>30</cp:revision>
  <cp:lastPrinted>2017-09-27T07:10:00Z</cp:lastPrinted>
  <dcterms:created xsi:type="dcterms:W3CDTF">2019-06-17T06:16:00Z</dcterms:created>
  <dcterms:modified xsi:type="dcterms:W3CDTF">2025-12-29T18:46:00Z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0x010100543237A1C6712544B5C73C2C4DBD268F</vt:lpwstr>
  </property>
  <property fmtid="{D5CDD505-2E9C-101B-9397-08002B2CF9AE}" pid="3" name="MediaServiceImageTags">
    <vt:lpwstr/>
  </property>
</Properties>
</file>